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277F" w:rsidRPr="005805E2" w:rsidRDefault="005805E2" w:rsidP="000C3DA6">
      <w:pPr>
        <w:tabs>
          <w:tab w:val="left" w:pos="6237"/>
        </w:tabs>
        <w:autoSpaceDN w:val="0"/>
        <w:ind w:firstLine="709"/>
        <w:jc w:val="both"/>
        <w:rPr>
          <w:b/>
          <w:kern w:val="3"/>
          <w:sz w:val="28"/>
          <w:szCs w:val="28"/>
          <w:lang w:eastAsia="zh-CN"/>
        </w:rPr>
      </w:pPr>
      <w:r w:rsidRPr="005805E2">
        <w:rPr>
          <w:b/>
          <w:kern w:val="3"/>
          <w:sz w:val="28"/>
          <w:szCs w:val="28"/>
          <w:lang w:eastAsia="zh-CN"/>
        </w:rPr>
        <w:t xml:space="preserve">С 01.04.2019 г. </w:t>
      </w:r>
      <w:r w:rsidR="00356E5E">
        <w:rPr>
          <w:b/>
          <w:kern w:val="3"/>
          <w:sz w:val="28"/>
          <w:szCs w:val="28"/>
          <w:lang w:eastAsia="zh-CN"/>
        </w:rPr>
        <w:t>вступает в силу Постановление Правительства Ростовской об</w:t>
      </w:r>
      <w:r w:rsidR="00CE675D">
        <w:rPr>
          <w:b/>
          <w:kern w:val="3"/>
          <w:sz w:val="28"/>
          <w:szCs w:val="28"/>
          <w:lang w:eastAsia="zh-CN"/>
        </w:rPr>
        <w:t>л</w:t>
      </w:r>
      <w:r w:rsidR="00356E5E">
        <w:rPr>
          <w:b/>
          <w:kern w:val="3"/>
          <w:sz w:val="28"/>
          <w:szCs w:val="28"/>
          <w:lang w:eastAsia="zh-CN"/>
        </w:rPr>
        <w:t xml:space="preserve">асти, </w:t>
      </w:r>
      <w:r w:rsidRPr="005805E2">
        <w:rPr>
          <w:b/>
          <w:kern w:val="3"/>
          <w:sz w:val="28"/>
          <w:szCs w:val="28"/>
          <w:lang w:eastAsia="zh-CN"/>
        </w:rPr>
        <w:t>и</w:t>
      </w:r>
      <w:r w:rsidR="00EA177B" w:rsidRPr="005805E2">
        <w:rPr>
          <w:b/>
          <w:kern w:val="3"/>
          <w:sz w:val="28"/>
          <w:szCs w:val="28"/>
          <w:lang w:eastAsia="zh-CN"/>
        </w:rPr>
        <w:t>змен</w:t>
      </w:r>
      <w:r w:rsidR="00CE675D">
        <w:rPr>
          <w:b/>
          <w:kern w:val="3"/>
          <w:sz w:val="28"/>
          <w:szCs w:val="28"/>
          <w:lang w:eastAsia="zh-CN"/>
        </w:rPr>
        <w:t xml:space="preserve">яющее </w:t>
      </w:r>
      <w:r w:rsidR="00EA177B" w:rsidRPr="005805E2">
        <w:rPr>
          <w:b/>
          <w:kern w:val="3"/>
          <w:sz w:val="28"/>
          <w:szCs w:val="28"/>
          <w:lang w:eastAsia="zh-CN"/>
        </w:rPr>
        <w:t xml:space="preserve">порядок </w:t>
      </w:r>
      <w:r w:rsidR="00101AA6">
        <w:rPr>
          <w:b/>
          <w:kern w:val="3"/>
          <w:sz w:val="28"/>
          <w:szCs w:val="28"/>
          <w:lang w:eastAsia="zh-CN"/>
        </w:rPr>
        <w:t xml:space="preserve">оценки нуждаемости исходя из имущественной обеспеченности для предоставления </w:t>
      </w:r>
      <w:r w:rsidR="009B63CC">
        <w:rPr>
          <w:b/>
          <w:kern w:val="3"/>
          <w:sz w:val="28"/>
          <w:szCs w:val="28"/>
          <w:lang w:eastAsia="zh-CN"/>
        </w:rPr>
        <w:t>отдельных пособий и денежных выплат на детей</w:t>
      </w:r>
      <w:r w:rsidR="00EF6B63">
        <w:rPr>
          <w:b/>
          <w:kern w:val="3"/>
          <w:sz w:val="28"/>
          <w:szCs w:val="28"/>
          <w:lang w:eastAsia="zh-CN"/>
        </w:rPr>
        <w:t xml:space="preserve"> (указанных в представленном </w:t>
      </w:r>
      <w:r w:rsidR="00940819">
        <w:rPr>
          <w:b/>
          <w:kern w:val="3"/>
          <w:sz w:val="28"/>
          <w:szCs w:val="28"/>
          <w:lang w:eastAsia="zh-CN"/>
        </w:rPr>
        <w:t>П</w:t>
      </w:r>
      <w:r w:rsidR="00EF6B63">
        <w:rPr>
          <w:b/>
          <w:kern w:val="3"/>
          <w:sz w:val="28"/>
          <w:szCs w:val="28"/>
          <w:lang w:eastAsia="zh-CN"/>
        </w:rPr>
        <w:t>остановлении)</w:t>
      </w:r>
    </w:p>
    <w:p w:rsidR="00EA177B" w:rsidRDefault="00EA177B" w:rsidP="000C3DA6">
      <w:pPr>
        <w:tabs>
          <w:tab w:val="left" w:pos="6237"/>
        </w:tabs>
        <w:autoSpaceDN w:val="0"/>
        <w:ind w:firstLine="709"/>
        <w:jc w:val="both"/>
        <w:rPr>
          <w:kern w:val="3"/>
          <w:sz w:val="28"/>
          <w:szCs w:val="28"/>
          <w:lang w:eastAsia="zh-CN"/>
        </w:rPr>
      </w:pPr>
    </w:p>
    <w:p w:rsidR="006F311D" w:rsidRDefault="006F311D" w:rsidP="000C3DA6">
      <w:pPr>
        <w:tabs>
          <w:tab w:val="left" w:pos="6237"/>
        </w:tabs>
        <w:autoSpaceDN w:val="0"/>
        <w:ind w:firstLine="709"/>
        <w:jc w:val="both"/>
        <w:rPr>
          <w:kern w:val="3"/>
          <w:sz w:val="28"/>
          <w:szCs w:val="28"/>
          <w:lang w:eastAsia="zh-CN"/>
        </w:rPr>
      </w:pPr>
    </w:p>
    <w:p w:rsidR="007B632D" w:rsidRPr="007B632D" w:rsidRDefault="007B632D" w:rsidP="007B632D">
      <w:pPr>
        <w:suppressAutoHyphens w:val="0"/>
        <w:jc w:val="center"/>
        <w:rPr>
          <w:b/>
          <w:sz w:val="36"/>
          <w:szCs w:val="36"/>
          <w:lang w:eastAsia="ru-RU"/>
        </w:rPr>
      </w:pPr>
      <w:r w:rsidRPr="007B632D">
        <w:rPr>
          <w:b/>
          <w:sz w:val="36"/>
          <w:szCs w:val="36"/>
          <w:lang w:eastAsia="ru-RU"/>
        </w:rPr>
        <w:t>ПРАВИТЕЛЬСТВО РОСТОВСКОЙ ОБЛАСТИ</w:t>
      </w:r>
    </w:p>
    <w:p w:rsidR="007B632D" w:rsidRPr="007B632D" w:rsidRDefault="007B632D" w:rsidP="007B632D">
      <w:pPr>
        <w:suppressAutoHyphens w:val="0"/>
        <w:jc w:val="center"/>
        <w:rPr>
          <w:sz w:val="26"/>
          <w:szCs w:val="26"/>
          <w:lang w:eastAsia="ru-RU"/>
        </w:rPr>
      </w:pPr>
    </w:p>
    <w:p w:rsidR="007B632D" w:rsidRPr="007B632D" w:rsidRDefault="007B632D" w:rsidP="007B632D">
      <w:pPr>
        <w:keepNext/>
        <w:suppressAutoHyphens w:val="0"/>
        <w:jc w:val="center"/>
        <w:outlineLvl w:val="0"/>
        <w:rPr>
          <w:b/>
          <w:sz w:val="36"/>
          <w:szCs w:val="36"/>
          <w:lang w:eastAsia="ru-RU"/>
        </w:rPr>
      </w:pPr>
      <w:r w:rsidRPr="007B632D">
        <w:rPr>
          <w:b/>
          <w:sz w:val="36"/>
          <w:szCs w:val="36"/>
          <w:lang w:eastAsia="ru-RU"/>
        </w:rPr>
        <w:t xml:space="preserve">ПОСТАНОВЛЕНИЕ </w:t>
      </w:r>
    </w:p>
    <w:p w:rsidR="007B632D" w:rsidRPr="007B632D" w:rsidRDefault="007B632D" w:rsidP="007B632D">
      <w:pPr>
        <w:suppressAutoHyphens w:val="0"/>
        <w:jc w:val="center"/>
        <w:rPr>
          <w:b/>
          <w:sz w:val="26"/>
          <w:szCs w:val="26"/>
          <w:lang w:eastAsia="ru-RU"/>
        </w:rPr>
      </w:pPr>
    </w:p>
    <w:p w:rsidR="007B632D" w:rsidRPr="007B632D" w:rsidRDefault="007B632D" w:rsidP="007B632D">
      <w:pPr>
        <w:suppressAutoHyphens w:val="0"/>
        <w:jc w:val="center"/>
        <w:rPr>
          <w:sz w:val="28"/>
          <w:szCs w:val="28"/>
          <w:lang w:eastAsia="ru-RU"/>
        </w:rPr>
      </w:pPr>
      <w:r w:rsidRPr="007B632D">
        <w:rPr>
          <w:sz w:val="28"/>
          <w:szCs w:val="28"/>
          <w:lang w:eastAsia="ru-RU"/>
        </w:rPr>
        <w:t xml:space="preserve">от 13.03.2019 </w:t>
      </w:r>
      <w:r>
        <w:rPr>
          <w:sz w:val="28"/>
          <w:szCs w:val="28"/>
          <w:lang w:eastAsia="ru-RU"/>
        </w:rPr>
        <w:t>№</w:t>
      </w:r>
      <w:r w:rsidRPr="007B632D">
        <w:rPr>
          <w:sz w:val="28"/>
          <w:szCs w:val="28"/>
          <w:lang w:eastAsia="ru-RU"/>
        </w:rPr>
        <w:t xml:space="preserve"> 145</w:t>
      </w:r>
    </w:p>
    <w:p w:rsidR="007B632D" w:rsidRPr="007B632D" w:rsidRDefault="007B632D" w:rsidP="007B632D">
      <w:pPr>
        <w:suppressAutoHyphens w:val="0"/>
        <w:jc w:val="center"/>
        <w:rPr>
          <w:sz w:val="26"/>
          <w:szCs w:val="26"/>
          <w:lang w:eastAsia="ru-RU"/>
        </w:rPr>
      </w:pPr>
    </w:p>
    <w:p w:rsidR="007B632D" w:rsidRPr="007B632D" w:rsidRDefault="007B632D" w:rsidP="007B632D">
      <w:pPr>
        <w:suppressAutoHyphens w:val="0"/>
        <w:jc w:val="center"/>
        <w:rPr>
          <w:sz w:val="28"/>
          <w:szCs w:val="28"/>
          <w:lang w:eastAsia="ru-RU"/>
        </w:rPr>
      </w:pPr>
      <w:r w:rsidRPr="007B632D">
        <w:rPr>
          <w:sz w:val="28"/>
          <w:szCs w:val="28"/>
          <w:lang w:eastAsia="ru-RU"/>
        </w:rPr>
        <w:t>г. Ростов-на-Дону</w:t>
      </w:r>
    </w:p>
    <w:p w:rsidR="007B632D" w:rsidRPr="007B632D" w:rsidRDefault="007B632D" w:rsidP="007B632D">
      <w:pPr>
        <w:suppressAutoHyphens w:val="0"/>
        <w:jc w:val="center"/>
        <w:rPr>
          <w:sz w:val="28"/>
          <w:szCs w:val="28"/>
          <w:lang w:eastAsia="ru-RU"/>
        </w:rPr>
      </w:pPr>
    </w:p>
    <w:p w:rsidR="007B632D" w:rsidRPr="007B632D" w:rsidRDefault="007B632D" w:rsidP="007B632D">
      <w:pPr>
        <w:suppressAutoHyphens w:val="0"/>
        <w:jc w:val="center"/>
        <w:rPr>
          <w:sz w:val="28"/>
          <w:szCs w:val="28"/>
          <w:lang w:eastAsia="ru-RU"/>
        </w:rPr>
      </w:pPr>
    </w:p>
    <w:p w:rsidR="007B632D" w:rsidRPr="007B632D" w:rsidRDefault="007B632D" w:rsidP="007B632D">
      <w:pPr>
        <w:widowControl w:val="0"/>
        <w:suppressAutoHyphens w:val="0"/>
        <w:autoSpaceDE w:val="0"/>
        <w:autoSpaceDN w:val="0"/>
        <w:jc w:val="center"/>
        <w:rPr>
          <w:sz w:val="28"/>
          <w:szCs w:val="28"/>
          <w:lang w:eastAsia="ru-RU"/>
        </w:rPr>
      </w:pPr>
      <w:r w:rsidRPr="007B632D">
        <w:rPr>
          <w:b/>
          <w:sz w:val="28"/>
          <w:szCs w:val="28"/>
          <w:lang w:eastAsia="ru-RU"/>
        </w:rPr>
        <w:t>О Порядке оценки нуждаемости</w:t>
      </w:r>
    </w:p>
    <w:p w:rsidR="007B632D" w:rsidRPr="007B632D" w:rsidRDefault="007B632D" w:rsidP="007B632D">
      <w:pPr>
        <w:widowControl w:val="0"/>
        <w:suppressAutoHyphens w:val="0"/>
        <w:autoSpaceDE w:val="0"/>
        <w:autoSpaceDN w:val="0"/>
        <w:jc w:val="center"/>
        <w:rPr>
          <w:sz w:val="28"/>
          <w:szCs w:val="28"/>
          <w:lang w:eastAsia="ru-RU"/>
        </w:rPr>
      </w:pPr>
      <w:r w:rsidRPr="007B632D">
        <w:rPr>
          <w:b/>
          <w:sz w:val="28"/>
          <w:szCs w:val="28"/>
          <w:lang w:eastAsia="ru-RU"/>
        </w:rPr>
        <w:t>исходя из имущественной обеспеченности</w:t>
      </w:r>
    </w:p>
    <w:p w:rsidR="007B632D" w:rsidRPr="007B632D" w:rsidRDefault="007B632D" w:rsidP="007B632D">
      <w:pPr>
        <w:widowControl w:val="0"/>
        <w:suppressAutoHyphens w:val="0"/>
        <w:autoSpaceDE w:val="0"/>
        <w:autoSpaceDN w:val="0"/>
        <w:jc w:val="center"/>
        <w:rPr>
          <w:sz w:val="28"/>
          <w:szCs w:val="28"/>
          <w:lang w:eastAsia="ru-RU"/>
        </w:rPr>
      </w:pPr>
      <w:r w:rsidRPr="007B632D">
        <w:rPr>
          <w:b/>
          <w:sz w:val="28"/>
          <w:szCs w:val="28"/>
          <w:lang w:eastAsia="ru-RU"/>
        </w:rPr>
        <w:t>для предоставления мер социальной поддержки малоимущим семьям</w:t>
      </w:r>
    </w:p>
    <w:p w:rsidR="007B632D" w:rsidRPr="007B632D" w:rsidRDefault="007B632D" w:rsidP="007B632D">
      <w:pPr>
        <w:suppressAutoHyphens w:val="0"/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</w:p>
    <w:p w:rsidR="007B632D" w:rsidRPr="007B632D" w:rsidRDefault="007B632D" w:rsidP="007B632D">
      <w:pPr>
        <w:suppressAutoHyphens w:val="0"/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</w:p>
    <w:p w:rsidR="007B632D" w:rsidRPr="007B632D" w:rsidRDefault="007B632D" w:rsidP="007B632D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7B632D">
        <w:rPr>
          <w:sz w:val="28"/>
          <w:szCs w:val="28"/>
          <w:lang w:eastAsia="ru-RU"/>
        </w:rPr>
        <w:t xml:space="preserve">В соответствии с областными законами от 22.10.2004 № 165-ЗС </w:t>
      </w:r>
      <w:r w:rsidRPr="007B632D">
        <w:rPr>
          <w:spacing w:val="-4"/>
          <w:sz w:val="28"/>
          <w:szCs w:val="28"/>
          <w:lang w:eastAsia="ru-RU"/>
        </w:rPr>
        <w:t>«О социальной поддержке детства в Ростовской области», от 22.10.2004 № 176-ЗС</w:t>
      </w:r>
      <w:r w:rsidRPr="007B632D">
        <w:rPr>
          <w:sz w:val="28"/>
          <w:szCs w:val="28"/>
          <w:lang w:eastAsia="ru-RU"/>
        </w:rPr>
        <w:t xml:space="preserve"> «О пособии на ребенка гражданам, проживающим на территории Ростовской области» и от 18.11.2011 № 727-ЗС «О региональном материнском капитале» Правительство Ростовской области </w:t>
      </w:r>
      <w:r w:rsidRPr="007B632D">
        <w:rPr>
          <w:b/>
          <w:spacing w:val="60"/>
          <w:sz w:val="28"/>
          <w:szCs w:val="28"/>
          <w:lang w:eastAsia="ru-RU"/>
        </w:rPr>
        <w:t>постановляе</w:t>
      </w:r>
      <w:r w:rsidRPr="007B632D">
        <w:rPr>
          <w:b/>
          <w:sz w:val="28"/>
          <w:szCs w:val="28"/>
          <w:lang w:eastAsia="ru-RU"/>
        </w:rPr>
        <w:t>т</w:t>
      </w:r>
      <w:r w:rsidRPr="007B632D">
        <w:rPr>
          <w:sz w:val="28"/>
          <w:szCs w:val="28"/>
          <w:lang w:eastAsia="ru-RU"/>
        </w:rPr>
        <w:t>:</w:t>
      </w:r>
    </w:p>
    <w:p w:rsidR="007B632D" w:rsidRPr="007B632D" w:rsidRDefault="007B632D" w:rsidP="007B632D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</w:p>
    <w:p w:rsidR="007B632D" w:rsidRPr="007B632D" w:rsidRDefault="007B632D" w:rsidP="007B632D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7B632D">
        <w:rPr>
          <w:sz w:val="28"/>
          <w:szCs w:val="28"/>
          <w:lang w:eastAsia="ru-RU"/>
        </w:rPr>
        <w:t>1. Утвердить Порядок оценки нуждаемости исходя из имущественной обеспеченности для предоставления мер социальной поддержки малоимущим семьям согласно приложению.</w:t>
      </w:r>
    </w:p>
    <w:p w:rsidR="007B632D" w:rsidRPr="007B632D" w:rsidRDefault="007B632D" w:rsidP="007B632D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7B632D">
        <w:rPr>
          <w:sz w:val="28"/>
          <w:szCs w:val="28"/>
          <w:lang w:eastAsia="ru-RU"/>
        </w:rPr>
        <w:t>2. Настоящее постановление вступает в силу со дня его официального опубликования, но не ранее 1 апреля 2019 г.</w:t>
      </w:r>
    </w:p>
    <w:p w:rsidR="007B632D" w:rsidRPr="007B632D" w:rsidRDefault="007B632D" w:rsidP="007B632D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7B632D">
        <w:rPr>
          <w:sz w:val="28"/>
          <w:szCs w:val="28"/>
          <w:lang w:eastAsia="ru-RU"/>
        </w:rPr>
        <w:t xml:space="preserve">3. Контроль за выполнением настоящего постановления возложить на заместителя Губернатора Ростовской области Бондарева </w:t>
      </w:r>
      <w:proofErr w:type="gramStart"/>
      <w:r w:rsidRPr="007B632D">
        <w:rPr>
          <w:sz w:val="28"/>
          <w:szCs w:val="28"/>
          <w:lang w:eastAsia="ru-RU"/>
        </w:rPr>
        <w:t>С.Б.</w:t>
      </w:r>
      <w:proofErr w:type="gramEnd"/>
    </w:p>
    <w:p w:rsidR="007B632D" w:rsidRPr="007B632D" w:rsidRDefault="007B632D" w:rsidP="007B632D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</w:p>
    <w:p w:rsidR="007B632D" w:rsidRPr="007B632D" w:rsidRDefault="007B632D" w:rsidP="007B632D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</w:p>
    <w:p w:rsidR="007B632D" w:rsidRPr="007B632D" w:rsidRDefault="007B632D" w:rsidP="007B632D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</w:p>
    <w:p w:rsidR="007B632D" w:rsidRPr="007B632D" w:rsidRDefault="007B632D" w:rsidP="007B632D">
      <w:pPr>
        <w:tabs>
          <w:tab w:val="left" w:pos="7655"/>
        </w:tabs>
        <w:suppressAutoHyphens w:val="0"/>
        <w:ind w:right="7342"/>
        <w:jc w:val="center"/>
        <w:rPr>
          <w:sz w:val="28"/>
          <w:lang w:eastAsia="ru-RU"/>
        </w:rPr>
      </w:pPr>
      <w:r w:rsidRPr="007B632D">
        <w:rPr>
          <w:sz w:val="28"/>
          <w:lang w:eastAsia="ru-RU"/>
        </w:rPr>
        <w:t>Губернатор</w:t>
      </w:r>
    </w:p>
    <w:p w:rsidR="007B632D" w:rsidRPr="007B632D" w:rsidRDefault="007B632D" w:rsidP="007B632D">
      <w:pPr>
        <w:tabs>
          <w:tab w:val="left" w:pos="7655"/>
        </w:tabs>
        <w:suppressAutoHyphens w:val="0"/>
        <w:rPr>
          <w:sz w:val="28"/>
          <w:lang w:eastAsia="ru-RU"/>
        </w:rPr>
      </w:pPr>
      <w:r w:rsidRPr="007B632D">
        <w:rPr>
          <w:sz w:val="28"/>
          <w:lang w:eastAsia="ru-RU"/>
        </w:rPr>
        <w:t>Ростовской области</w:t>
      </w:r>
      <w:r w:rsidRPr="007B632D">
        <w:rPr>
          <w:sz w:val="28"/>
          <w:lang w:eastAsia="ru-RU"/>
        </w:rPr>
        <w:tab/>
      </w:r>
      <w:r w:rsidRPr="007B632D">
        <w:rPr>
          <w:sz w:val="28"/>
          <w:lang w:eastAsia="ru-RU"/>
        </w:rPr>
        <w:tab/>
        <w:t xml:space="preserve">    </w:t>
      </w:r>
      <w:proofErr w:type="gramStart"/>
      <w:r w:rsidRPr="007B632D">
        <w:rPr>
          <w:sz w:val="28"/>
          <w:lang w:eastAsia="ru-RU"/>
        </w:rPr>
        <w:t>В.Ю.</w:t>
      </w:r>
      <w:proofErr w:type="gramEnd"/>
      <w:r w:rsidRPr="007B632D">
        <w:rPr>
          <w:sz w:val="28"/>
          <w:lang w:eastAsia="ru-RU"/>
        </w:rPr>
        <w:t xml:space="preserve"> Голубев</w:t>
      </w:r>
    </w:p>
    <w:p w:rsidR="007B632D" w:rsidRPr="007B632D" w:rsidRDefault="007B632D" w:rsidP="007B632D">
      <w:pPr>
        <w:suppressAutoHyphens w:val="0"/>
        <w:rPr>
          <w:sz w:val="28"/>
          <w:lang w:eastAsia="ru-RU"/>
        </w:rPr>
      </w:pPr>
    </w:p>
    <w:p w:rsidR="007B632D" w:rsidRPr="007B632D" w:rsidRDefault="007B632D" w:rsidP="007B632D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7B632D" w:rsidRPr="007B632D" w:rsidRDefault="007B632D" w:rsidP="007B632D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7B632D" w:rsidRPr="007B632D" w:rsidRDefault="007B632D" w:rsidP="007B632D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7B632D">
        <w:rPr>
          <w:sz w:val="28"/>
          <w:szCs w:val="28"/>
          <w:lang w:eastAsia="ru-RU"/>
        </w:rPr>
        <w:t>Постановление вносит</w:t>
      </w:r>
    </w:p>
    <w:p w:rsidR="007B632D" w:rsidRPr="007B632D" w:rsidRDefault="007B632D" w:rsidP="007B632D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7B632D">
        <w:rPr>
          <w:sz w:val="28"/>
          <w:szCs w:val="28"/>
          <w:lang w:eastAsia="ru-RU"/>
        </w:rPr>
        <w:t>министерство труда</w:t>
      </w:r>
    </w:p>
    <w:p w:rsidR="007B632D" w:rsidRPr="007B632D" w:rsidRDefault="007B632D" w:rsidP="007B632D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7B632D">
        <w:rPr>
          <w:sz w:val="28"/>
          <w:szCs w:val="28"/>
          <w:lang w:eastAsia="ru-RU"/>
        </w:rPr>
        <w:t>и социального развития</w:t>
      </w:r>
    </w:p>
    <w:p w:rsidR="00473E7E" w:rsidRDefault="007B632D" w:rsidP="00473E7E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7B632D">
        <w:rPr>
          <w:sz w:val="28"/>
          <w:szCs w:val="28"/>
          <w:lang w:eastAsia="ru-RU"/>
        </w:rPr>
        <w:t>Ростовской области</w:t>
      </w:r>
    </w:p>
    <w:p w:rsidR="00473E7E" w:rsidRDefault="00473E7E" w:rsidP="00473E7E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7B632D" w:rsidRPr="007B632D" w:rsidRDefault="007B632D" w:rsidP="00473E7E">
      <w:pPr>
        <w:suppressAutoHyphens w:val="0"/>
        <w:autoSpaceDE w:val="0"/>
        <w:autoSpaceDN w:val="0"/>
        <w:adjustRightInd w:val="0"/>
        <w:ind w:left="6480" w:firstLine="720"/>
        <w:jc w:val="both"/>
        <w:rPr>
          <w:sz w:val="28"/>
          <w:szCs w:val="28"/>
          <w:lang w:eastAsia="ru-RU"/>
        </w:rPr>
      </w:pPr>
      <w:r w:rsidRPr="007B632D">
        <w:rPr>
          <w:sz w:val="28"/>
          <w:szCs w:val="28"/>
          <w:lang w:eastAsia="ru-RU"/>
        </w:rPr>
        <w:t>Приложение</w:t>
      </w:r>
    </w:p>
    <w:p w:rsidR="007B632D" w:rsidRPr="007B632D" w:rsidRDefault="007B632D" w:rsidP="007B632D">
      <w:pPr>
        <w:suppressAutoHyphens w:val="0"/>
        <w:autoSpaceDE w:val="0"/>
        <w:autoSpaceDN w:val="0"/>
        <w:adjustRightInd w:val="0"/>
        <w:ind w:left="6237"/>
        <w:jc w:val="center"/>
        <w:rPr>
          <w:sz w:val="28"/>
          <w:szCs w:val="28"/>
          <w:lang w:eastAsia="ru-RU"/>
        </w:rPr>
      </w:pPr>
      <w:r w:rsidRPr="007B632D">
        <w:rPr>
          <w:sz w:val="28"/>
          <w:szCs w:val="28"/>
          <w:lang w:eastAsia="ru-RU"/>
        </w:rPr>
        <w:lastRenderedPageBreak/>
        <w:t>к постановлению</w:t>
      </w:r>
    </w:p>
    <w:p w:rsidR="007B632D" w:rsidRPr="007B632D" w:rsidRDefault="007B632D" w:rsidP="007B632D">
      <w:pPr>
        <w:suppressAutoHyphens w:val="0"/>
        <w:autoSpaceDE w:val="0"/>
        <w:autoSpaceDN w:val="0"/>
        <w:adjustRightInd w:val="0"/>
        <w:ind w:left="6237"/>
        <w:jc w:val="center"/>
        <w:rPr>
          <w:sz w:val="28"/>
          <w:szCs w:val="28"/>
          <w:lang w:eastAsia="ru-RU"/>
        </w:rPr>
      </w:pPr>
      <w:r w:rsidRPr="007B632D">
        <w:rPr>
          <w:sz w:val="28"/>
          <w:szCs w:val="28"/>
          <w:lang w:eastAsia="ru-RU"/>
        </w:rPr>
        <w:t>Правительства</w:t>
      </w:r>
    </w:p>
    <w:p w:rsidR="007B632D" w:rsidRPr="007B632D" w:rsidRDefault="007B632D" w:rsidP="007B632D">
      <w:pPr>
        <w:suppressAutoHyphens w:val="0"/>
        <w:autoSpaceDE w:val="0"/>
        <w:autoSpaceDN w:val="0"/>
        <w:adjustRightInd w:val="0"/>
        <w:ind w:left="6237"/>
        <w:jc w:val="center"/>
        <w:rPr>
          <w:sz w:val="28"/>
          <w:szCs w:val="28"/>
          <w:lang w:eastAsia="ru-RU"/>
        </w:rPr>
      </w:pPr>
      <w:r w:rsidRPr="007B632D">
        <w:rPr>
          <w:sz w:val="28"/>
          <w:szCs w:val="28"/>
          <w:lang w:eastAsia="ru-RU"/>
        </w:rPr>
        <w:t>Ростовской области</w:t>
      </w:r>
    </w:p>
    <w:p w:rsidR="007B632D" w:rsidRPr="007B632D" w:rsidRDefault="007B632D" w:rsidP="007B632D">
      <w:pPr>
        <w:suppressAutoHyphens w:val="0"/>
        <w:autoSpaceDE w:val="0"/>
        <w:autoSpaceDN w:val="0"/>
        <w:adjustRightInd w:val="0"/>
        <w:ind w:left="6237"/>
        <w:jc w:val="center"/>
        <w:rPr>
          <w:sz w:val="28"/>
          <w:szCs w:val="28"/>
          <w:lang w:eastAsia="ru-RU"/>
        </w:rPr>
      </w:pPr>
      <w:r w:rsidRPr="007B632D">
        <w:rPr>
          <w:sz w:val="28"/>
          <w:szCs w:val="28"/>
          <w:lang w:eastAsia="ru-RU"/>
        </w:rPr>
        <w:t>от 13.03.2019 № 145</w:t>
      </w:r>
    </w:p>
    <w:p w:rsidR="007B632D" w:rsidRPr="007B632D" w:rsidRDefault="007B632D" w:rsidP="007B632D">
      <w:pPr>
        <w:suppressAutoHyphens w:val="0"/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</w:p>
    <w:p w:rsidR="007B632D" w:rsidRPr="007B632D" w:rsidRDefault="007B632D" w:rsidP="007B632D">
      <w:pPr>
        <w:suppressAutoHyphens w:val="0"/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  <w:r w:rsidRPr="007B632D">
        <w:rPr>
          <w:sz w:val="28"/>
          <w:szCs w:val="28"/>
          <w:lang w:eastAsia="ru-RU"/>
        </w:rPr>
        <w:t xml:space="preserve">ПОРЯДОК </w:t>
      </w:r>
    </w:p>
    <w:p w:rsidR="007B632D" w:rsidRPr="007B632D" w:rsidRDefault="007B632D" w:rsidP="007B632D">
      <w:pPr>
        <w:suppressAutoHyphens w:val="0"/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  <w:r w:rsidRPr="007B632D">
        <w:rPr>
          <w:sz w:val="28"/>
          <w:szCs w:val="28"/>
          <w:lang w:eastAsia="ru-RU"/>
        </w:rPr>
        <w:t>оценки нуждаемости исходя</w:t>
      </w:r>
    </w:p>
    <w:p w:rsidR="007B632D" w:rsidRPr="007B632D" w:rsidRDefault="007B632D" w:rsidP="007B632D">
      <w:pPr>
        <w:suppressAutoHyphens w:val="0"/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  <w:r w:rsidRPr="007B632D">
        <w:rPr>
          <w:sz w:val="28"/>
          <w:szCs w:val="28"/>
          <w:lang w:eastAsia="ru-RU"/>
        </w:rPr>
        <w:t>из имущественной обеспеченности для предоставления</w:t>
      </w:r>
    </w:p>
    <w:p w:rsidR="007B632D" w:rsidRPr="007B632D" w:rsidRDefault="007B632D" w:rsidP="007B632D">
      <w:pPr>
        <w:suppressAutoHyphens w:val="0"/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  <w:r w:rsidRPr="007B632D">
        <w:rPr>
          <w:sz w:val="28"/>
          <w:szCs w:val="28"/>
          <w:lang w:eastAsia="ru-RU"/>
        </w:rPr>
        <w:t>мер социальной поддержки малоимущим семьям</w:t>
      </w:r>
    </w:p>
    <w:p w:rsidR="007B632D" w:rsidRPr="007B632D" w:rsidRDefault="007B632D" w:rsidP="007B632D">
      <w:pPr>
        <w:suppressAutoHyphens w:val="0"/>
        <w:autoSpaceDE w:val="0"/>
        <w:autoSpaceDN w:val="0"/>
        <w:adjustRightInd w:val="0"/>
        <w:jc w:val="center"/>
        <w:rPr>
          <w:sz w:val="28"/>
          <w:szCs w:val="28"/>
          <w:highlight w:val="yellow"/>
          <w:lang w:eastAsia="ru-RU"/>
        </w:rPr>
      </w:pPr>
    </w:p>
    <w:p w:rsidR="007B632D" w:rsidRPr="007B632D" w:rsidRDefault="007B632D" w:rsidP="007B632D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7B632D">
        <w:rPr>
          <w:sz w:val="28"/>
          <w:szCs w:val="28"/>
          <w:lang w:eastAsia="ru-RU"/>
        </w:rPr>
        <w:t>1. Настоящий Порядок определяет правила оценки нуждаемости исходя из имущественной обеспеченности для предоставления мер социальной поддержки малоимущим семьям в соответствии с областными законами от 22.10.2004 № 165-ЗС «О социальной поддержке детства в Ростовской области», от 22.10.2004 № 176-ЗС «О пособии на ребенка гражданам, проживающим на территории Ростовской области» и от 18.11.2011 № 727-ЗС «О региональном материнском капитале» (далее – малоимущая семья).</w:t>
      </w:r>
    </w:p>
    <w:p w:rsidR="007B632D" w:rsidRPr="007B632D" w:rsidRDefault="007B632D" w:rsidP="007B632D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7B632D">
        <w:rPr>
          <w:spacing w:val="-4"/>
          <w:sz w:val="28"/>
          <w:szCs w:val="28"/>
          <w:lang w:eastAsia="ru-RU"/>
        </w:rPr>
        <w:t>2. Меры социальной поддержки предоставляются семьям при соответствии</w:t>
      </w:r>
      <w:r w:rsidRPr="007B632D">
        <w:rPr>
          <w:sz w:val="28"/>
          <w:szCs w:val="28"/>
          <w:lang w:eastAsia="ru-RU"/>
        </w:rPr>
        <w:t xml:space="preserve"> следующим критериям оценки нуждаемости исходя из имущественной обеспеченности:</w:t>
      </w:r>
    </w:p>
    <w:p w:rsidR="007B632D" w:rsidRPr="007B632D" w:rsidRDefault="007B632D" w:rsidP="007B632D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7B632D">
        <w:rPr>
          <w:sz w:val="28"/>
          <w:szCs w:val="28"/>
          <w:lang w:eastAsia="ru-RU"/>
        </w:rPr>
        <w:t>2.1. В собственности членов семьи имеется не более одного жилого помещения либо имеются два и более жилых помещений, общая площадь которых составляет не более 18 квадратных метров на каждого члена семьи.</w:t>
      </w:r>
    </w:p>
    <w:p w:rsidR="007B632D" w:rsidRPr="007B632D" w:rsidRDefault="007B632D" w:rsidP="007B632D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7B632D">
        <w:rPr>
          <w:sz w:val="28"/>
          <w:szCs w:val="28"/>
          <w:lang w:eastAsia="ru-RU"/>
        </w:rPr>
        <w:t>2.2. В собственности членов семьи имеется не более одного легкового автомобиля на семью либо имеются два легковых автомобиля на семью, срок эксплуатации которых превышает пять лет.</w:t>
      </w:r>
    </w:p>
    <w:p w:rsidR="007B632D" w:rsidRPr="007B632D" w:rsidRDefault="007B632D" w:rsidP="007B632D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7B632D">
        <w:rPr>
          <w:sz w:val="28"/>
          <w:szCs w:val="28"/>
          <w:lang w:eastAsia="ru-RU"/>
        </w:rPr>
        <w:t>Не учитывается легковой автомобиль, специально оборудованный для использования инвалидом, в том числе полученный (приобретенный) через органы социальной защиты населения, легковой автомобиль, имеющий более пяти мест для сидения и полученный (приобретенный) многодетной семьей, имеющей четырех и более детей, либо приобретенный за счет средств регионального материнского капитала.</w:t>
      </w:r>
    </w:p>
    <w:p w:rsidR="007B632D" w:rsidRPr="007B632D" w:rsidRDefault="007B632D" w:rsidP="007B632D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7B632D">
        <w:rPr>
          <w:sz w:val="28"/>
          <w:szCs w:val="28"/>
          <w:lang w:eastAsia="ru-RU"/>
        </w:rPr>
        <w:t>3. При оценке нуждаемости исходя из имущественной обеспеченности состав семьи определяется в соответствии с нормативными правовыми актами Правительства Ростовской области, определяющими порядки предоставления мер социальной поддержки малоимущим семьям.</w:t>
      </w:r>
    </w:p>
    <w:p w:rsidR="007B632D" w:rsidRPr="007B632D" w:rsidRDefault="007B632D" w:rsidP="007B632D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7B632D">
        <w:rPr>
          <w:sz w:val="28"/>
          <w:szCs w:val="28"/>
          <w:lang w:eastAsia="ru-RU"/>
        </w:rPr>
        <w:t>4. Меры социальной поддержки не предоставляются семьям при их несоответствии хотя бы одному из критериев оценки нуждаемости исходя из имущественной обеспеченности, указанных в пункте 2 настоящего Порядка.</w:t>
      </w:r>
    </w:p>
    <w:p w:rsidR="007B632D" w:rsidRPr="007B632D" w:rsidRDefault="007B632D" w:rsidP="007B632D">
      <w:pPr>
        <w:suppressAutoHyphens w:val="0"/>
        <w:ind w:firstLine="709"/>
        <w:jc w:val="both"/>
        <w:rPr>
          <w:sz w:val="28"/>
          <w:szCs w:val="28"/>
          <w:lang w:eastAsia="ru-RU"/>
        </w:rPr>
      </w:pPr>
    </w:p>
    <w:p w:rsidR="007B632D" w:rsidRPr="007B632D" w:rsidRDefault="007B632D" w:rsidP="007B632D">
      <w:pPr>
        <w:suppressAutoHyphens w:val="0"/>
        <w:rPr>
          <w:sz w:val="28"/>
          <w:lang w:eastAsia="ru-RU"/>
        </w:rPr>
      </w:pPr>
    </w:p>
    <w:p w:rsidR="007B632D" w:rsidRPr="007B632D" w:rsidRDefault="007B632D" w:rsidP="007B632D">
      <w:pPr>
        <w:suppressAutoHyphens w:val="0"/>
        <w:ind w:right="5551"/>
        <w:jc w:val="center"/>
        <w:rPr>
          <w:sz w:val="28"/>
          <w:szCs w:val="28"/>
          <w:lang w:eastAsia="ru-RU"/>
        </w:rPr>
      </w:pPr>
      <w:r w:rsidRPr="007B632D">
        <w:rPr>
          <w:sz w:val="28"/>
          <w:szCs w:val="28"/>
          <w:lang w:eastAsia="ru-RU"/>
        </w:rPr>
        <w:t>Начальник управления</w:t>
      </w:r>
    </w:p>
    <w:p w:rsidR="007B632D" w:rsidRPr="007B632D" w:rsidRDefault="007B632D" w:rsidP="007B632D">
      <w:pPr>
        <w:suppressAutoHyphens w:val="0"/>
        <w:ind w:right="5551"/>
        <w:jc w:val="center"/>
        <w:rPr>
          <w:sz w:val="28"/>
          <w:szCs w:val="28"/>
          <w:lang w:eastAsia="ru-RU"/>
        </w:rPr>
      </w:pPr>
      <w:r w:rsidRPr="007B632D">
        <w:rPr>
          <w:sz w:val="28"/>
          <w:szCs w:val="28"/>
          <w:lang w:eastAsia="ru-RU"/>
        </w:rPr>
        <w:t>документационного обеспечения</w:t>
      </w:r>
    </w:p>
    <w:p w:rsidR="000C20BA" w:rsidRPr="003F0755" w:rsidRDefault="007B632D" w:rsidP="003F0755">
      <w:pPr>
        <w:suppressAutoHyphens w:val="0"/>
        <w:rPr>
          <w:sz w:val="28"/>
          <w:szCs w:val="28"/>
          <w:lang w:eastAsia="ru-RU"/>
        </w:rPr>
      </w:pPr>
      <w:r w:rsidRPr="007B632D">
        <w:rPr>
          <w:sz w:val="28"/>
          <w:lang w:eastAsia="ru-RU"/>
        </w:rPr>
        <w:t xml:space="preserve">Правительства Ростовской области                                                Т.А. </w:t>
      </w:r>
      <w:proofErr w:type="spellStart"/>
      <w:r w:rsidRPr="007B632D">
        <w:rPr>
          <w:sz w:val="28"/>
          <w:lang w:eastAsia="ru-RU"/>
        </w:rPr>
        <w:t>Родионченко</w:t>
      </w:r>
      <w:bookmarkStart w:id="0" w:name="_GoBack"/>
      <w:bookmarkEnd w:id="0"/>
      <w:proofErr w:type="spellEnd"/>
    </w:p>
    <w:sectPr w:rsidR="000C20BA" w:rsidRPr="003F0755" w:rsidSect="00CD0A3A">
      <w:pgSz w:w="11906" w:h="16838"/>
      <w:pgMar w:top="737" w:right="624" w:bottom="737" w:left="113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5340" w:rsidRDefault="00235340">
      <w:r>
        <w:separator/>
      </w:r>
    </w:p>
  </w:endnote>
  <w:endnote w:type="continuationSeparator" w:id="0">
    <w:p w:rsidR="00235340" w:rsidRDefault="002353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5340" w:rsidRDefault="00235340">
      <w:r>
        <w:rPr>
          <w:color w:val="000000"/>
        </w:rPr>
        <w:separator/>
      </w:r>
    </w:p>
  </w:footnote>
  <w:footnote w:type="continuationSeparator" w:id="0">
    <w:p w:rsidR="00235340" w:rsidRDefault="002353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92185"/>
    <w:multiLevelType w:val="hybridMultilevel"/>
    <w:tmpl w:val="4BE616F0"/>
    <w:lvl w:ilvl="0" w:tplc="B1360D5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B345530"/>
    <w:multiLevelType w:val="multilevel"/>
    <w:tmpl w:val="D88ACCEA"/>
    <w:styleLink w:val="WW8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5"/>
  <w:proofState w:spelling="clean" w:grammar="clean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B69B0"/>
    <w:rsid w:val="0000277A"/>
    <w:rsid w:val="00004044"/>
    <w:rsid w:val="000073F5"/>
    <w:rsid w:val="00010104"/>
    <w:rsid w:val="00032710"/>
    <w:rsid w:val="00037817"/>
    <w:rsid w:val="00055FFB"/>
    <w:rsid w:val="000755D1"/>
    <w:rsid w:val="00077313"/>
    <w:rsid w:val="0008635D"/>
    <w:rsid w:val="000919D5"/>
    <w:rsid w:val="000A6E22"/>
    <w:rsid w:val="000C20BA"/>
    <w:rsid w:val="000C2FD3"/>
    <w:rsid w:val="000C3DA6"/>
    <w:rsid w:val="000C4004"/>
    <w:rsid w:val="000D20B7"/>
    <w:rsid w:val="000D781F"/>
    <w:rsid w:val="00101AA6"/>
    <w:rsid w:val="001077CB"/>
    <w:rsid w:val="0011467A"/>
    <w:rsid w:val="001149BA"/>
    <w:rsid w:val="00114F0A"/>
    <w:rsid w:val="00133C24"/>
    <w:rsid w:val="00140E5E"/>
    <w:rsid w:val="00141988"/>
    <w:rsid w:val="00152836"/>
    <w:rsid w:val="00180D31"/>
    <w:rsid w:val="00192671"/>
    <w:rsid w:val="00192AC5"/>
    <w:rsid w:val="001B1379"/>
    <w:rsid w:val="001B1BDB"/>
    <w:rsid w:val="001E2439"/>
    <w:rsid w:val="001E68D2"/>
    <w:rsid w:val="001F790F"/>
    <w:rsid w:val="00201FB6"/>
    <w:rsid w:val="0020506E"/>
    <w:rsid w:val="0021183B"/>
    <w:rsid w:val="0021370C"/>
    <w:rsid w:val="00222589"/>
    <w:rsid w:val="00235340"/>
    <w:rsid w:val="00236C8B"/>
    <w:rsid w:val="00236D51"/>
    <w:rsid w:val="002371A7"/>
    <w:rsid w:val="0026769F"/>
    <w:rsid w:val="0028074F"/>
    <w:rsid w:val="002A1C09"/>
    <w:rsid w:val="002A3407"/>
    <w:rsid w:val="002B0AA4"/>
    <w:rsid w:val="002C60D9"/>
    <w:rsid w:val="002D20B3"/>
    <w:rsid w:val="002D4832"/>
    <w:rsid w:val="002E0B53"/>
    <w:rsid w:val="002F332F"/>
    <w:rsid w:val="002F6008"/>
    <w:rsid w:val="00301A27"/>
    <w:rsid w:val="00302B40"/>
    <w:rsid w:val="00304B99"/>
    <w:rsid w:val="00315E0F"/>
    <w:rsid w:val="00325329"/>
    <w:rsid w:val="003403A9"/>
    <w:rsid w:val="00344AAA"/>
    <w:rsid w:val="00356E5E"/>
    <w:rsid w:val="003573D1"/>
    <w:rsid w:val="00360314"/>
    <w:rsid w:val="003707B1"/>
    <w:rsid w:val="00370D48"/>
    <w:rsid w:val="00390FF4"/>
    <w:rsid w:val="003B3615"/>
    <w:rsid w:val="003C0031"/>
    <w:rsid w:val="003D1BC4"/>
    <w:rsid w:val="003D3FB4"/>
    <w:rsid w:val="003F0755"/>
    <w:rsid w:val="003F27BD"/>
    <w:rsid w:val="003F7F0F"/>
    <w:rsid w:val="004129C7"/>
    <w:rsid w:val="00414529"/>
    <w:rsid w:val="00415952"/>
    <w:rsid w:val="00415FD6"/>
    <w:rsid w:val="00424781"/>
    <w:rsid w:val="00436210"/>
    <w:rsid w:val="00445AAC"/>
    <w:rsid w:val="00454614"/>
    <w:rsid w:val="00454CB8"/>
    <w:rsid w:val="00460015"/>
    <w:rsid w:val="0046277F"/>
    <w:rsid w:val="00473E7E"/>
    <w:rsid w:val="004855DF"/>
    <w:rsid w:val="00497C84"/>
    <w:rsid w:val="004B69B0"/>
    <w:rsid w:val="004C05F5"/>
    <w:rsid w:val="004D48BD"/>
    <w:rsid w:val="004F0448"/>
    <w:rsid w:val="00511AD7"/>
    <w:rsid w:val="0051258A"/>
    <w:rsid w:val="00531196"/>
    <w:rsid w:val="00536179"/>
    <w:rsid w:val="005602A4"/>
    <w:rsid w:val="005625B5"/>
    <w:rsid w:val="005703AE"/>
    <w:rsid w:val="0057110B"/>
    <w:rsid w:val="00571F83"/>
    <w:rsid w:val="005805E2"/>
    <w:rsid w:val="00581038"/>
    <w:rsid w:val="00583490"/>
    <w:rsid w:val="005835D3"/>
    <w:rsid w:val="005865E9"/>
    <w:rsid w:val="005A085B"/>
    <w:rsid w:val="005A2EC9"/>
    <w:rsid w:val="005A528F"/>
    <w:rsid w:val="005B51CC"/>
    <w:rsid w:val="005C259C"/>
    <w:rsid w:val="005C40A1"/>
    <w:rsid w:val="005C5EF0"/>
    <w:rsid w:val="005E1E21"/>
    <w:rsid w:val="005E2498"/>
    <w:rsid w:val="005E2516"/>
    <w:rsid w:val="005E4B72"/>
    <w:rsid w:val="005F4C36"/>
    <w:rsid w:val="00614EFD"/>
    <w:rsid w:val="00624884"/>
    <w:rsid w:val="006475FE"/>
    <w:rsid w:val="006709D5"/>
    <w:rsid w:val="006972BF"/>
    <w:rsid w:val="006A6942"/>
    <w:rsid w:val="006A6EA3"/>
    <w:rsid w:val="006B29A5"/>
    <w:rsid w:val="006C0699"/>
    <w:rsid w:val="006D5BBB"/>
    <w:rsid w:val="006E405C"/>
    <w:rsid w:val="006F311D"/>
    <w:rsid w:val="007005C5"/>
    <w:rsid w:val="00706066"/>
    <w:rsid w:val="00707F43"/>
    <w:rsid w:val="00710D9C"/>
    <w:rsid w:val="007205B2"/>
    <w:rsid w:val="00721BB3"/>
    <w:rsid w:val="00721C4D"/>
    <w:rsid w:val="007317E4"/>
    <w:rsid w:val="007358E9"/>
    <w:rsid w:val="00736E1E"/>
    <w:rsid w:val="007533A2"/>
    <w:rsid w:val="0076030C"/>
    <w:rsid w:val="00764EB2"/>
    <w:rsid w:val="00776851"/>
    <w:rsid w:val="007810AD"/>
    <w:rsid w:val="00782C21"/>
    <w:rsid w:val="00783F78"/>
    <w:rsid w:val="0079303D"/>
    <w:rsid w:val="007A331D"/>
    <w:rsid w:val="007B402A"/>
    <w:rsid w:val="007B4D5C"/>
    <w:rsid w:val="007B5D84"/>
    <w:rsid w:val="007B632D"/>
    <w:rsid w:val="007C3CFA"/>
    <w:rsid w:val="007C6EA6"/>
    <w:rsid w:val="007D7DF9"/>
    <w:rsid w:val="007E4C07"/>
    <w:rsid w:val="007F4440"/>
    <w:rsid w:val="00811452"/>
    <w:rsid w:val="00814790"/>
    <w:rsid w:val="00830F8F"/>
    <w:rsid w:val="00832F20"/>
    <w:rsid w:val="008331E5"/>
    <w:rsid w:val="00863C92"/>
    <w:rsid w:val="0087610C"/>
    <w:rsid w:val="00892531"/>
    <w:rsid w:val="008948CB"/>
    <w:rsid w:val="008B0222"/>
    <w:rsid w:val="008B651D"/>
    <w:rsid w:val="008C19A8"/>
    <w:rsid w:val="008C2EA8"/>
    <w:rsid w:val="008C38A1"/>
    <w:rsid w:val="008C628F"/>
    <w:rsid w:val="008D4893"/>
    <w:rsid w:val="008D7DE7"/>
    <w:rsid w:val="008E5B8D"/>
    <w:rsid w:val="008F2720"/>
    <w:rsid w:val="008F6583"/>
    <w:rsid w:val="00926361"/>
    <w:rsid w:val="00930523"/>
    <w:rsid w:val="00930C38"/>
    <w:rsid w:val="00933427"/>
    <w:rsid w:val="0093676F"/>
    <w:rsid w:val="009406D0"/>
    <w:rsid w:val="00940819"/>
    <w:rsid w:val="00941737"/>
    <w:rsid w:val="009475D7"/>
    <w:rsid w:val="00950DFF"/>
    <w:rsid w:val="00955727"/>
    <w:rsid w:val="00957761"/>
    <w:rsid w:val="00967B0B"/>
    <w:rsid w:val="0097452E"/>
    <w:rsid w:val="009751CE"/>
    <w:rsid w:val="009A5259"/>
    <w:rsid w:val="009B2658"/>
    <w:rsid w:val="009B63CC"/>
    <w:rsid w:val="009B6DDC"/>
    <w:rsid w:val="009C239E"/>
    <w:rsid w:val="009C5BBC"/>
    <w:rsid w:val="009D6EEF"/>
    <w:rsid w:val="009E3D71"/>
    <w:rsid w:val="009E4E33"/>
    <w:rsid w:val="009E5D12"/>
    <w:rsid w:val="00A12585"/>
    <w:rsid w:val="00A238FB"/>
    <w:rsid w:val="00A3574B"/>
    <w:rsid w:val="00A41303"/>
    <w:rsid w:val="00A42E94"/>
    <w:rsid w:val="00A53815"/>
    <w:rsid w:val="00A55382"/>
    <w:rsid w:val="00A80641"/>
    <w:rsid w:val="00A96878"/>
    <w:rsid w:val="00AC5DC8"/>
    <w:rsid w:val="00AD2609"/>
    <w:rsid w:val="00AE6D3F"/>
    <w:rsid w:val="00AE702A"/>
    <w:rsid w:val="00AF1DB0"/>
    <w:rsid w:val="00AF20AF"/>
    <w:rsid w:val="00B04AB8"/>
    <w:rsid w:val="00B051A0"/>
    <w:rsid w:val="00B10967"/>
    <w:rsid w:val="00B15EBE"/>
    <w:rsid w:val="00B16E40"/>
    <w:rsid w:val="00B35AFE"/>
    <w:rsid w:val="00B45C75"/>
    <w:rsid w:val="00B5379B"/>
    <w:rsid w:val="00B56008"/>
    <w:rsid w:val="00B64B43"/>
    <w:rsid w:val="00B71781"/>
    <w:rsid w:val="00B86D1A"/>
    <w:rsid w:val="00BA78B8"/>
    <w:rsid w:val="00BC6BB4"/>
    <w:rsid w:val="00BF19FF"/>
    <w:rsid w:val="00BF465F"/>
    <w:rsid w:val="00BF76CD"/>
    <w:rsid w:val="00C102F3"/>
    <w:rsid w:val="00C1219E"/>
    <w:rsid w:val="00C16E1D"/>
    <w:rsid w:val="00C35813"/>
    <w:rsid w:val="00C60879"/>
    <w:rsid w:val="00C62E7B"/>
    <w:rsid w:val="00C714F2"/>
    <w:rsid w:val="00C739AB"/>
    <w:rsid w:val="00C801E1"/>
    <w:rsid w:val="00C967BF"/>
    <w:rsid w:val="00CA56C4"/>
    <w:rsid w:val="00CC21C0"/>
    <w:rsid w:val="00CD0A3A"/>
    <w:rsid w:val="00CE675D"/>
    <w:rsid w:val="00CF32D0"/>
    <w:rsid w:val="00CF38C5"/>
    <w:rsid w:val="00CF51B0"/>
    <w:rsid w:val="00D0272E"/>
    <w:rsid w:val="00D06631"/>
    <w:rsid w:val="00D11EB9"/>
    <w:rsid w:val="00D13F89"/>
    <w:rsid w:val="00D2317B"/>
    <w:rsid w:val="00D52DCC"/>
    <w:rsid w:val="00D81E8E"/>
    <w:rsid w:val="00D82C93"/>
    <w:rsid w:val="00D8626A"/>
    <w:rsid w:val="00D87D35"/>
    <w:rsid w:val="00DB3976"/>
    <w:rsid w:val="00DE3BC7"/>
    <w:rsid w:val="00DF60E9"/>
    <w:rsid w:val="00E05E56"/>
    <w:rsid w:val="00E063A7"/>
    <w:rsid w:val="00E178E8"/>
    <w:rsid w:val="00E22E5A"/>
    <w:rsid w:val="00E34F44"/>
    <w:rsid w:val="00E378D6"/>
    <w:rsid w:val="00E42C38"/>
    <w:rsid w:val="00E472A7"/>
    <w:rsid w:val="00E61823"/>
    <w:rsid w:val="00E6378A"/>
    <w:rsid w:val="00E66181"/>
    <w:rsid w:val="00E66845"/>
    <w:rsid w:val="00E676F0"/>
    <w:rsid w:val="00E73E03"/>
    <w:rsid w:val="00E830FD"/>
    <w:rsid w:val="00E8453B"/>
    <w:rsid w:val="00E97AAB"/>
    <w:rsid w:val="00EA177B"/>
    <w:rsid w:val="00EB7E8C"/>
    <w:rsid w:val="00ED0295"/>
    <w:rsid w:val="00ED64D3"/>
    <w:rsid w:val="00EF5456"/>
    <w:rsid w:val="00EF6B63"/>
    <w:rsid w:val="00F0481D"/>
    <w:rsid w:val="00F10A3D"/>
    <w:rsid w:val="00F15472"/>
    <w:rsid w:val="00F16317"/>
    <w:rsid w:val="00F33B94"/>
    <w:rsid w:val="00F3711E"/>
    <w:rsid w:val="00F417E3"/>
    <w:rsid w:val="00F52169"/>
    <w:rsid w:val="00F5289A"/>
    <w:rsid w:val="00F671D4"/>
    <w:rsid w:val="00F83BCB"/>
    <w:rsid w:val="00F86060"/>
    <w:rsid w:val="00F91B9D"/>
    <w:rsid w:val="00F97E11"/>
    <w:rsid w:val="00FA0B15"/>
    <w:rsid w:val="00FB7F50"/>
    <w:rsid w:val="00FF326C"/>
    <w:rsid w:val="00FF5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AA08E2"/>
  <w15:docId w15:val="{E83EE0F4-55C4-4DEC-B694-DD5EAB752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Lucida Sans Unicode" w:hAnsi="Times New Roman" w:cs="Mangal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69B0"/>
    <w:pPr>
      <w:suppressAutoHyphens/>
    </w:pPr>
    <w:rPr>
      <w:rFonts w:eastAsia="Times New Roman" w:cs="Times New Roman"/>
      <w:lang w:eastAsia="ar-SA"/>
    </w:rPr>
  </w:style>
  <w:style w:type="paragraph" w:styleId="1">
    <w:name w:val="heading 1"/>
    <w:basedOn w:val="Standard"/>
    <w:next w:val="Standard"/>
    <w:pPr>
      <w:keepNext/>
      <w:outlineLvl w:val="0"/>
    </w:pPr>
    <w:rPr>
      <w:sz w:val="24"/>
    </w:rPr>
  </w:style>
  <w:style w:type="paragraph" w:styleId="3">
    <w:name w:val="heading 3"/>
    <w:basedOn w:val="a"/>
    <w:link w:val="30"/>
    <w:uiPriority w:val="9"/>
    <w:qFormat/>
    <w:rsid w:val="00325329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rFonts w:eastAsia="Times New Roman" w:cs="Times New Roman"/>
      <w:kern w:val="3"/>
      <w:sz w:val="28"/>
      <w:lang w:eastAsia="zh-CN"/>
    </w:rPr>
  </w:style>
  <w:style w:type="paragraph" w:styleId="a3">
    <w:name w:val="Title"/>
    <w:basedOn w:val="Standard"/>
    <w:next w:val="Textbody"/>
    <w:pPr>
      <w:keepNext/>
      <w:spacing w:before="240" w:after="120"/>
    </w:pPr>
    <w:rPr>
      <w:rFonts w:ascii="Arial" w:eastAsia="Lucida Sans Unicode" w:hAnsi="Arial" w:cs="Tahoma"/>
      <w:szCs w:val="28"/>
    </w:rPr>
  </w:style>
  <w:style w:type="paragraph" w:customStyle="1" w:styleId="Textbody">
    <w:name w:val="Text body"/>
    <w:basedOn w:val="Standard"/>
    <w:pPr>
      <w:jc w:val="both"/>
    </w:pPr>
  </w:style>
  <w:style w:type="paragraph" w:styleId="a4">
    <w:name w:val="Subtitle"/>
    <w:basedOn w:val="a3"/>
    <w:next w:val="Textbody"/>
    <w:pPr>
      <w:jc w:val="center"/>
    </w:pPr>
    <w:rPr>
      <w:i/>
      <w:iCs/>
    </w:rPr>
  </w:style>
  <w:style w:type="paragraph" w:styleId="a5">
    <w:name w:val="List"/>
    <w:basedOn w:val="Textbody"/>
    <w:rPr>
      <w:rFonts w:cs="Tahoma"/>
    </w:rPr>
  </w:style>
  <w:style w:type="paragraph" w:styleId="a6">
    <w:name w:val="caption"/>
    <w:basedOn w:val="Standard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customStyle="1" w:styleId="10">
    <w:name w:val="Название1"/>
    <w:basedOn w:val="Standard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1">
    <w:name w:val="Указатель1"/>
    <w:basedOn w:val="Standard"/>
    <w:pPr>
      <w:suppressLineNumbers/>
    </w:pPr>
    <w:rPr>
      <w:rFonts w:cs="Tahoma"/>
    </w:rPr>
  </w:style>
  <w:style w:type="paragraph" w:customStyle="1" w:styleId="Textbodyindent">
    <w:name w:val="Text body indent"/>
    <w:basedOn w:val="Standard"/>
    <w:pPr>
      <w:spacing w:line="360" w:lineRule="auto"/>
      <w:ind w:left="1276" w:hanging="567"/>
      <w:jc w:val="both"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12">
    <w:name w:val="Основной шрифт абзаца1"/>
  </w:style>
  <w:style w:type="numbering" w:customStyle="1" w:styleId="WW8Num1">
    <w:name w:val="WW8Num1"/>
    <w:basedOn w:val="a2"/>
    <w:pPr>
      <w:numPr>
        <w:numId w:val="1"/>
      </w:numPr>
    </w:pPr>
  </w:style>
  <w:style w:type="table" w:styleId="a7">
    <w:name w:val="Table Grid"/>
    <w:basedOn w:val="a1"/>
    <w:uiPriority w:val="59"/>
    <w:rsid w:val="003403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Текст1"/>
    <w:basedOn w:val="a"/>
    <w:rsid w:val="004B69B0"/>
    <w:rPr>
      <w:rFonts w:ascii="Courier New" w:hAnsi="Courier New" w:cs="Courier New"/>
    </w:rPr>
  </w:style>
  <w:style w:type="paragraph" w:styleId="a8">
    <w:name w:val="Normal (Web)"/>
    <w:basedOn w:val="a"/>
    <w:uiPriority w:val="99"/>
    <w:rsid w:val="004B69B0"/>
    <w:pPr>
      <w:widowControl w:val="0"/>
      <w:suppressAutoHyphens w:val="0"/>
    </w:pPr>
    <w:rPr>
      <w:sz w:val="24"/>
      <w:szCs w:val="24"/>
      <w:lang w:eastAsia="ru-RU"/>
    </w:rPr>
  </w:style>
  <w:style w:type="paragraph" w:customStyle="1" w:styleId="ConsPlusNormal">
    <w:name w:val="ConsPlusNormal"/>
    <w:rsid w:val="004B69B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4B69B0"/>
    <w:pPr>
      <w:widowControl w:val="0"/>
      <w:suppressAutoHyphens/>
      <w:autoSpaceDE w:val="0"/>
    </w:pPr>
    <w:rPr>
      <w:rFonts w:ascii="Courier New" w:eastAsia="Times New Roman" w:hAnsi="Courier New" w:cs="Courier New"/>
    </w:rPr>
  </w:style>
  <w:style w:type="paragraph" w:customStyle="1" w:styleId="2">
    <w:name w:val="Текст2"/>
    <w:basedOn w:val="a"/>
    <w:rsid w:val="004B69B0"/>
    <w:pPr>
      <w:suppressAutoHyphens w:val="0"/>
    </w:pPr>
    <w:rPr>
      <w:rFonts w:ascii="Courier New" w:hAnsi="Courier New" w:cs="Courier New"/>
      <w:sz w:val="24"/>
      <w:szCs w:val="24"/>
    </w:rPr>
  </w:style>
  <w:style w:type="paragraph" w:customStyle="1" w:styleId="31">
    <w:name w:val="Текст3"/>
    <w:basedOn w:val="a"/>
    <w:rsid w:val="004B69B0"/>
    <w:pPr>
      <w:suppressAutoHyphens w:val="0"/>
    </w:pPr>
    <w:rPr>
      <w:rFonts w:ascii="Courier New" w:hAnsi="Courier New" w:cs="Courier New"/>
      <w:sz w:val="24"/>
      <w:szCs w:val="24"/>
    </w:rPr>
  </w:style>
  <w:style w:type="paragraph" w:customStyle="1" w:styleId="ConsPlusTitle">
    <w:name w:val="ConsPlusTitle"/>
    <w:rsid w:val="004B69B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9">
    <w:name w:val="List Paragraph"/>
    <w:basedOn w:val="a"/>
    <w:uiPriority w:val="34"/>
    <w:qFormat/>
    <w:rsid w:val="004B69B0"/>
    <w:pPr>
      <w:suppressAutoHyphens w:val="0"/>
      <w:spacing w:before="100" w:after="100"/>
      <w:ind w:left="720"/>
      <w:contextualSpacing/>
    </w:pPr>
    <w:rPr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36C8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36C8B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325329"/>
    <w:rPr>
      <w:rFonts w:eastAsia="Times New Roman" w:cs="Times New Roman"/>
      <w:b/>
      <w:bCs/>
      <w:sz w:val="27"/>
      <w:szCs w:val="27"/>
    </w:rPr>
  </w:style>
  <w:style w:type="paragraph" w:styleId="ac">
    <w:name w:val="No Spacing"/>
    <w:uiPriority w:val="1"/>
    <w:qFormat/>
    <w:rsid w:val="00201FB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4">
    <w:name w:val="Обычный (веб)1"/>
    <w:basedOn w:val="a"/>
    <w:rsid w:val="00304B99"/>
    <w:pPr>
      <w:widowControl w:val="0"/>
      <w:suppressAutoHyphens w:val="0"/>
      <w:spacing w:line="100" w:lineRule="atLeast"/>
    </w:pPr>
    <w:rPr>
      <w:kern w:val="1"/>
      <w:sz w:val="24"/>
      <w:szCs w:val="24"/>
    </w:rPr>
  </w:style>
  <w:style w:type="character" w:styleId="ad">
    <w:name w:val="Strong"/>
    <w:basedOn w:val="a0"/>
    <w:uiPriority w:val="22"/>
    <w:qFormat/>
    <w:rsid w:val="00BF19FF"/>
    <w:rPr>
      <w:b/>
      <w:bCs/>
    </w:rPr>
  </w:style>
  <w:style w:type="character" w:styleId="ae">
    <w:name w:val="Emphasis"/>
    <w:basedOn w:val="a0"/>
    <w:uiPriority w:val="20"/>
    <w:qFormat/>
    <w:rsid w:val="006D5BBB"/>
    <w:rPr>
      <w:i/>
      <w:iCs/>
    </w:rPr>
  </w:style>
  <w:style w:type="table" w:customStyle="1" w:styleId="15">
    <w:name w:val="Сетка таблицы1"/>
    <w:basedOn w:val="a1"/>
    <w:next w:val="a7"/>
    <w:uiPriority w:val="59"/>
    <w:rsid w:val="0046277F"/>
    <w:rPr>
      <w:rFonts w:ascii="Calibri" w:eastAsia="Calibri" w:hAnsi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6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7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8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37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7324">
              <w:marLeft w:val="0"/>
              <w:marRight w:val="0"/>
              <w:marTop w:val="1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74574">
                  <w:marLeft w:val="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445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607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1241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2589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9426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73396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84734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97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1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8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6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Qt8pc100\Desktop\&#1041;&#1083;&#1072;&#1085;&#108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Бланк.dot</Template>
  <TotalTime>16</TotalTime>
  <Pages>2</Pages>
  <Words>529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О С С И Я</vt:lpstr>
    </vt:vector>
  </TitlesOfParts>
  <Company/>
  <LinksUpToDate>false</LinksUpToDate>
  <CharactersWithSpaces>3543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О С С И Я</dc:title>
  <dc:creator>Qt8pc100</dc:creator>
  <cp:lastModifiedBy>WS-8</cp:lastModifiedBy>
  <cp:revision>9</cp:revision>
  <cp:lastPrinted>2019-03-19T07:54:00Z</cp:lastPrinted>
  <dcterms:created xsi:type="dcterms:W3CDTF">2019-04-08T12:09:00Z</dcterms:created>
  <dcterms:modified xsi:type="dcterms:W3CDTF">2019-04-09T11:16:00Z</dcterms:modified>
</cp:coreProperties>
</file>